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sz w:val="48"/>
          <w:szCs w:val="48"/>
        </w:rPr>
      </w:pPr>
      <w:r>
        <w:rPr>
          <w:rFonts w:hint="eastAsia" w:ascii="新宋体" w:hAnsi="新宋体" w:eastAsia="新宋体" w:cs="新宋体"/>
          <w:b/>
          <w:sz w:val="48"/>
          <w:szCs w:val="48"/>
        </w:rPr>
        <w:t>浙江省膜产业协会</w:t>
      </w:r>
      <w:r>
        <w:rPr>
          <w:rFonts w:hint="eastAsia" w:ascii="新宋体" w:hAnsi="新宋体" w:eastAsia="新宋体" w:cs="新宋体"/>
          <w:b/>
          <w:sz w:val="48"/>
          <w:szCs w:val="48"/>
          <w:lang w:eastAsia="zh-CN"/>
        </w:rPr>
        <w:t>会员</w:t>
      </w:r>
      <w:r>
        <w:rPr>
          <w:rFonts w:hint="eastAsia" w:ascii="新宋体" w:hAnsi="新宋体" w:eastAsia="新宋体" w:cs="新宋体"/>
          <w:b/>
          <w:sz w:val="48"/>
          <w:szCs w:val="48"/>
        </w:rPr>
        <w:t>入会申请表</w:t>
      </w:r>
    </w:p>
    <w:p>
      <w:pPr>
        <w:jc w:val="center"/>
        <w:rPr>
          <w:rFonts w:hint="eastAsia" w:ascii="新宋体" w:hAnsi="新宋体" w:eastAsia="新宋体" w:cs="新宋体"/>
          <w:b/>
          <w:sz w:val="48"/>
          <w:szCs w:val="48"/>
        </w:rPr>
      </w:pPr>
    </w:p>
    <w:p>
      <w:pPr>
        <w:ind w:firstLine="210" w:firstLineChars="100"/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制表时间：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202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年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月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日                     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填表时间：  年   月   日</w:t>
      </w:r>
    </w:p>
    <w:tbl>
      <w:tblPr>
        <w:tblStyle w:val="7"/>
        <w:tblW w:w="9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079"/>
        <w:gridCol w:w="5"/>
        <w:gridCol w:w="2681"/>
        <w:gridCol w:w="466"/>
        <w:gridCol w:w="1180"/>
        <w:gridCol w:w="5"/>
        <w:gridCol w:w="1072"/>
        <w:gridCol w:w="718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gridSpan w:val="2"/>
            <w:noWrap w:val="0"/>
            <w:vAlign w:val="top"/>
          </w:tcPr>
          <w:p>
            <w:pPr>
              <w:widowControl/>
              <w:spacing w:line="500" w:lineRule="atLeast"/>
              <w:ind w:firstLine="210" w:firstLineChars="100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 xml:space="preserve">单位名称   </w:t>
            </w:r>
          </w:p>
        </w:tc>
        <w:tc>
          <w:tcPr>
            <w:tcW w:w="7979" w:type="dxa"/>
            <w:gridSpan w:val="8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Cs w:val="21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gridSpan w:val="2"/>
            <w:noWrap w:val="0"/>
            <w:vAlign w:val="top"/>
          </w:tcPr>
          <w:p>
            <w:pPr>
              <w:widowControl/>
              <w:spacing w:line="500" w:lineRule="atLeast"/>
              <w:ind w:firstLine="210" w:firstLineChars="100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  <w:lang w:eastAsia="zh-CN"/>
              </w:rPr>
              <w:t>通讯</w:t>
            </w: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地址</w:t>
            </w:r>
          </w:p>
        </w:tc>
        <w:tc>
          <w:tcPr>
            <w:tcW w:w="3152" w:type="dxa"/>
            <w:gridSpan w:val="3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新宋体" w:hAnsi="新宋体" w:eastAsia="新宋体" w:cs="新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  <w:lang w:val="en-US" w:eastAsia="zh-CN"/>
              </w:rPr>
              <w:t>信用代码</w:t>
            </w:r>
          </w:p>
        </w:tc>
        <w:tc>
          <w:tcPr>
            <w:tcW w:w="3647" w:type="dxa"/>
            <w:gridSpan w:val="4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/>
                <w:iCs/>
                <w:kern w:val="0"/>
                <w:szCs w:val="21"/>
                <w:lang w:eastAsia="zh-CN"/>
              </w:rPr>
              <w:t>（企业填写，高校及研究院所免填）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543" w:type="dxa"/>
            <w:gridSpan w:val="2"/>
            <w:noWrap w:val="0"/>
            <w:vAlign w:val="top"/>
          </w:tcPr>
          <w:p>
            <w:pPr>
              <w:widowControl/>
              <w:spacing w:line="500" w:lineRule="atLeast"/>
              <w:ind w:firstLine="210" w:firstLineChars="100"/>
              <w:rPr>
                <w:rFonts w:hint="eastAsia" w:ascii="新宋体" w:hAnsi="新宋体" w:eastAsia="新宋体" w:cs="新宋体"/>
                <w:kern w:val="0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  <w:lang w:eastAsia="zh-CN"/>
              </w:rPr>
              <w:t>单位网址</w:t>
            </w:r>
          </w:p>
        </w:tc>
        <w:tc>
          <w:tcPr>
            <w:tcW w:w="3152" w:type="dxa"/>
            <w:gridSpan w:val="3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1185" w:type="dxa"/>
            <w:gridSpan w:val="2"/>
            <w:noWrap w:val="0"/>
            <w:vAlign w:val="top"/>
          </w:tcPr>
          <w:p>
            <w:pPr>
              <w:widowControl/>
              <w:spacing w:line="500" w:lineRule="atLeast"/>
              <w:rPr>
                <w:rFonts w:hint="default" w:ascii="新宋体" w:hAnsi="新宋体" w:eastAsia="新宋体" w:cs="新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  <w:lang w:eastAsia="zh-CN"/>
              </w:rPr>
              <w:t>申请类别</w:t>
            </w:r>
          </w:p>
        </w:tc>
        <w:tc>
          <w:tcPr>
            <w:tcW w:w="3642" w:type="dxa"/>
            <w:gridSpan w:val="3"/>
            <w:noWrap w:val="0"/>
            <w:vAlign w:val="top"/>
          </w:tcPr>
          <w:p>
            <w:pPr>
              <w:widowControl/>
              <w:spacing w:line="500" w:lineRule="atLeast"/>
              <w:rPr>
                <w:rFonts w:hint="default" w:ascii="新宋体" w:hAnsi="新宋体" w:eastAsia="新宋体" w:cs="新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Cs w:val="21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Cs w:val="21"/>
                <w:lang w:eastAsia="zh-CN"/>
              </w:rPr>
              <w:t>团体会员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Cs w:val="21"/>
                <w:lang w:val="en-US" w:eastAsia="zh-CN"/>
              </w:rPr>
              <w:t>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43" w:type="dxa"/>
            <w:gridSpan w:val="2"/>
            <w:noWrap w:val="0"/>
            <w:vAlign w:val="center"/>
          </w:tcPr>
          <w:p>
            <w:pPr>
              <w:widowControl/>
              <w:spacing w:line="500" w:lineRule="atLeast"/>
              <w:ind w:firstLine="210" w:firstLineChars="100"/>
              <w:rPr>
                <w:rFonts w:hint="eastAsia" w:ascii="新宋体" w:hAnsi="新宋体" w:eastAsia="新宋体" w:cs="新宋体"/>
                <w:kern w:val="0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  <w:lang w:eastAsia="zh-CN"/>
              </w:rPr>
              <w:t>单位性质</w:t>
            </w:r>
          </w:p>
        </w:tc>
        <w:tc>
          <w:tcPr>
            <w:tcW w:w="7979" w:type="dxa"/>
            <w:gridSpan w:val="8"/>
            <w:noWrap w:val="0"/>
            <w:vAlign w:val="center"/>
          </w:tcPr>
          <w:p>
            <w:pPr>
              <w:widowControl/>
              <w:spacing w:line="500" w:lineRule="atLeast"/>
              <w:rPr>
                <w:rFonts w:hint="eastAsia" w:ascii="新宋体" w:hAnsi="新宋体" w:eastAsia="新宋体" w:cs="新宋体"/>
                <w:kern w:val="0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  <w:lang w:eastAsia="zh-CN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kern w:val="0"/>
                <w:szCs w:val="21"/>
                <w:lang w:eastAsia="zh-CN"/>
              </w:rPr>
              <w:t>高校或研究院所；</w:t>
            </w:r>
            <w:r>
              <w:rPr>
                <w:rFonts w:hint="eastAsia" w:ascii="新宋体" w:hAnsi="新宋体" w:eastAsia="新宋体" w:cs="新宋体"/>
                <w:kern w:val="0"/>
                <w:szCs w:val="21"/>
                <w:lang w:eastAsia="zh-CN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kern w:val="0"/>
                <w:szCs w:val="21"/>
                <w:lang w:eastAsia="zh-CN"/>
              </w:rPr>
              <w:t>企业（□国有，□民营，□混资、□外资，□其它）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vMerge w:val="restart"/>
            <w:noWrap w:val="0"/>
            <w:vAlign w:val="top"/>
          </w:tcPr>
          <w:p>
            <w:pPr>
              <w:widowControl/>
              <w:spacing w:line="500" w:lineRule="atLeast"/>
              <w:rPr>
                <w:rFonts w:hint="default" w:ascii="新宋体" w:hAnsi="新宋体" w:eastAsia="新宋体" w:cs="新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  <w:lang w:val="en-US" w:eastAsia="zh-CN"/>
              </w:rPr>
              <w:t>单位代表人</w:t>
            </w:r>
          </w:p>
        </w:tc>
        <w:tc>
          <w:tcPr>
            <w:tcW w:w="1079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姓   名</w:t>
            </w:r>
          </w:p>
        </w:tc>
        <w:tc>
          <w:tcPr>
            <w:tcW w:w="2686" w:type="dxa"/>
            <w:gridSpan w:val="2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新宋体" w:hAnsi="新宋体" w:eastAsia="新宋体" w:cs="新宋体"/>
                <w:kern w:val="0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i/>
                <w:iCs/>
                <w:kern w:val="0"/>
                <w:szCs w:val="21"/>
                <w:lang w:eastAsia="zh-CN"/>
              </w:rPr>
              <w:t>（填写与协会对接的领导）</w:t>
            </w:r>
          </w:p>
        </w:tc>
        <w:tc>
          <w:tcPr>
            <w:tcW w:w="466" w:type="dxa"/>
            <w:vMerge w:val="restart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联</w:t>
            </w:r>
          </w:p>
          <w:p>
            <w:pPr>
              <w:widowControl/>
              <w:spacing w:line="500" w:lineRule="atLeast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络</w:t>
            </w:r>
          </w:p>
          <w:p>
            <w:pPr>
              <w:widowControl/>
              <w:spacing w:line="500" w:lineRule="atLeast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代</w:t>
            </w:r>
          </w:p>
          <w:p>
            <w:pPr>
              <w:spacing w:line="500" w:lineRule="atLeast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表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姓    名</w:t>
            </w:r>
          </w:p>
        </w:tc>
        <w:tc>
          <w:tcPr>
            <w:tcW w:w="1077" w:type="dxa"/>
            <w:gridSpan w:val="2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 xml:space="preserve">   </w:t>
            </w:r>
          </w:p>
        </w:tc>
        <w:tc>
          <w:tcPr>
            <w:tcW w:w="718" w:type="dxa"/>
            <w:noWrap w:val="0"/>
            <w:vAlign w:val="top"/>
          </w:tcPr>
          <w:p>
            <w:pPr>
              <w:spacing w:line="500" w:lineRule="atLeast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性别</w:t>
            </w:r>
          </w:p>
        </w:tc>
        <w:tc>
          <w:tcPr>
            <w:tcW w:w="1852" w:type="dxa"/>
            <w:noWrap w:val="0"/>
            <w:vAlign w:val="top"/>
          </w:tcPr>
          <w:p>
            <w:pPr>
              <w:spacing w:line="500" w:lineRule="atLeast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vMerge w:val="continue"/>
            <w:noWrap w:val="0"/>
            <w:vAlign w:val="top"/>
          </w:tcPr>
          <w:p>
            <w:pPr>
              <w:spacing w:line="500" w:lineRule="atLeast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性   别</w:t>
            </w:r>
          </w:p>
        </w:tc>
        <w:tc>
          <w:tcPr>
            <w:tcW w:w="2686" w:type="dxa"/>
            <w:gridSpan w:val="2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466" w:type="dxa"/>
            <w:vMerge w:val="continue"/>
            <w:noWrap w:val="0"/>
            <w:vAlign w:val="top"/>
          </w:tcPr>
          <w:p>
            <w:pPr>
              <w:spacing w:line="500" w:lineRule="atLeast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职务职称</w:t>
            </w:r>
          </w:p>
        </w:tc>
        <w:tc>
          <w:tcPr>
            <w:tcW w:w="1077" w:type="dxa"/>
            <w:gridSpan w:val="2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718" w:type="dxa"/>
            <w:noWrap w:val="0"/>
            <w:vAlign w:val="top"/>
          </w:tcPr>
          <w:p>
            <w:pPr>
              <w:spacing w:line="500" w:lineRule="atLeast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年龄</w:t>
            </w:r>
          </w:p>
        </w:tc>
        <w:tc>
          <w:tcPr>
            <w:tcW w:w="1852" w:type="dxa"/>
            <w:noWrap w:val="0"/>
            <w:vAlign w:val="top"/>
          </w:tcPr>
          <w:p>
            <w:pPr>
              <w:spacing w:line="500" w:lineRule="atLeast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vMerge w:val="continue"/>
            <w:noWrap w:val="0"/>
            <w:vAlign w:val="top"/>
          </w:tcPr>
          <w:p>
            <w:pPr>
              <w:spacing w:line="500" w:lineRule="atLeast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职务职称</w:t>
            </w:r>
          </w:p>
        </w:tc>
        <w:tc>
          <w:tcPr>
            <w:tcW w:w="2686" w:type="dxa"/>
            <w:gridSpan w:val="2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466" w:type="dxa"/>
            <w:vMerge w:val="continue"/>
            <w:noWrap w:val="0"/>
            <w:vAlign w:val="top"/>
          </w:tcPr>
          <w:p>
            <w:pPr>
              <w:spacing w:line="500" w:lineRule="atLeast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工作部门</w:t>
            </w:r>
          </w:p>
        </w:tc>
        <w:tc>
          <w:tcPr>
            <w:tcW w:w="3647" w:type="dxa"/>
            <w:gridSpan w:val="4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vMerge w:val="continue"/>
            <w:noWrap w:val="0"/>
            <w:vAlign w:val="top"/>
          </w:tcPr>
          <w:p>
            <w:pPr>
              <w:spacing w:line="500" w:lineRule="atLeast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新宋体" w:hAnsi="新宋体" w:eastAsia="新宋体" w:cs="新宋体"/>
                <w:kern w:val="0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  <w:lang w:eastAsia="zh-CN"/>
              </w:rPr>
              <w:t>政治面貌</w:t>
            </w:r>
          </w:p>
        </w:tc>
        <w:tc>
          <w:tcPr>
            <w:tcW w:w="2686" w:type="dxa"/>
            <w:gridSpan w:val="2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466" w:type="dxa"/>
            <w:vMerge w:val="continue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办公电话</w:t>
            </w:r>
          </w:p>
        </w:tc>
        <w:tc>
          <w:tcPr>
            <w:tcW w:w="3647" w:type="dxa"/>
            <w:gridSpan w:val="4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vMerge w:val="continue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手   机</w:t>
            </w:r>
          </w:p>
        </w:tc>
        <w:tc>
          <w:tcPr>
            <w:tcW w:w="2686" w:type="dxa"/>
            <w:gridSpan w:val="2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466" w:type="dxa"/>
            <w:vMerge w:val="continue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手    机</w:t>
            </w:r>
          </w:p>
        </w:tc>
        <w:tc>
          <w:tcPr>
            <w:tcW w:w="3647" w:type="dxa"/>
            <w:gridSpan w:val="4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vMerge w:val="continue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邮   箱</w:t>
            </w:r>
          </w:p>
        </w:tc>
        <w:tc>
          <w:tcPr>
            <w:tcW w:w="2686" w:type="dxa"/>
            <w:gridSpan w:val="2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466" w:type="dxa"/>
            <w:vMerge w:val="continue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邮    箱</w:t>
            </w:r>
          </w:p>
        </w:tc>
        <w:tc>
          <w:tcPr>
            <w:tcW w:w="3647" w:type="dxa"/>
            <w:gridSpan w:val="4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15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新宋体" w:hAnsi="新宋体" w:eastAsia="新宋体" w:cs="新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  <w:lang w:val="en-US" w:eastAsia="zh-CN"/>
              </w:rPr>
              <w:t>单位简介</w:t>
            </w:r>
          </w:p>
        </w:tc>
        <w:tc>
          <w:tcPr>
            <w:tcW w:w="797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2" w:firstLineChars="200"/>
              <w:jc w:val="center"/>
              <w:textAlignment w:val="auto"/>
              <w:rPr>
                <w:rFonts w:hint="eastAsia" w:ascii="新宋体" w:hAnsi="新宋体" w:eastAsia="新宋体" w:cs="新宋体"/>
                <w:b/>
                <w:bCs/>
                <w:i/>
                <w:iCs/>
                <w:kern w:val="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新宋体" w:hAnsi="新宋体" w:eastAsia="新宋体" w:cs="新宋体"/>
                <w:i/>
                <w:iCs/>
                <w:kern w:val="0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i/>
                <w:iCs/>
                <w:kern w:val="0"/>
                <w:szCs w:val="21"/>
                <w:lang w:eastAsia="zh-CN"/>
              </w:rPr>
              <w:t>（简要介绍抱括单位情况、主营业务及研究成果等内容，也可另附纸）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="新宋体" w:hAnsi="新宋体" w:eastAsia="新宋体" w:cs="新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22" w:type="dxa"/>
            <w:gridSpan w:val="10"/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default" w:ascii="新宋体" w:hAnsi="新宋体" w:eastAsia="新宋体" w:cs="新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val="en-US" w:eastAsia="zh-CN"/>
              </w:rPr>
              <w:t>入会承诺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522" w:type="dxa"/>
            <w:gridSpan w:val="10"/>
            <w:noWrap w:val="0"/>
            <w:vAlign w:val="top"/>
          </w:tcPr>
          <w:p>
            <w:pPr>
              <w:widowControl/>
              <w:spacing w:line="500" w:lineRule="atLeast"/>
              <w:ind w:firstLine="630" w:firstLineChars="300"/>
              <w:rPr>
                <w:rFonts w:hint="eastAsia" w:ascii="新宋体" w:hAnsi="新宋体" w:eastAsia="新宋体" w:cs="新宋体"/>
                <w:i/>
                <w:iCs/>
                <w:kern w:val="0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/>
                <w:iCs/>
                <w:kern w:val="0"/>
                <w:szCs w:val="21"/>
                <w:lang w:val="en-US" w:eastAsia="zh-CN"/>
              </w:rPr>
              <w:t xml:space="preserve">本单位自愿加入浙江省膜产业协会，承诺拥护和遵守协会章程，履行会员义务，关心和支持协会发展，为推动我省膜产业高质量发展而努力！     </w:t>
            </w:r>
          </w:p>
          <w:p>
            <w:pPr>
              <w:widowControl/>
              <w:spacing w:line="500" w:lineRule="atLeast"/>
              <w:rPr>
                <w:rFonts w:hint="eastAsia" w:ascii="新宋体" w:hAnsi="新宋体" w:eastAsia="新宋体" w:cs="新宋体"/>
                <w:i/>
                <w:iCs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500" w:lineRule="atLeast"/>
              <w:ind w:firstLine="3990" w:firstLineChars="1900"/>
              <w:rPr>
                <w:rFonts w:hint="default" w:ascii="华文中宋" w:hAnsi="华文中宋" w:eastAsia="华文中宋" w:cs="华文中宋"/>
                <w:i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/>
                <w:iCs/>
                <w:kern w:val="0"/>
                <w:szCs w:val="21"/>
                <w:lang w:val="en-US" w:eastAsia="zh-CN"/>
              </w:rPr>
              <w:t>承诺单位（加公章）：           单位负责人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22" w:type="dxa"/>
            <w:gridSpan w:val="10"/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hint="default" w:ascii="新宋体" w:hAnsi="新宋体" w:eastAsia="新宋体" w:cs="新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val="en-US" w:eastAsia="zh-CN"/>
              </w:rPr>
              <w:t>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522" w:type="dxa"/>
            <w:gridSpan w:val="10"/>
            <w:noWrap w:val="0"/>
            <w:vAlign w:val="top"/>
          </w:tcPr>
          <w:p>
            <w:pPr>
              <w:ind w:firstLine="1050" w:firstLineChars="500"/>
              <w:jc w:val="right"/>
              <w:rPr>
                <w:rFonts w:hint="eastAsia" w:ascii="新宋体" w:hAnsi="新宋体" w:eastAsia="新宋体" w:cs="新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  <w:lang w:val="en-US" w:eastAsia="zh-CN"/>
              </w:rPr>
              <w:t xml:space="preserve">                  </w:t>
            </w:r>
          </w:p>
          <w:p>
            <w:pPr>
              <w:ind w:firstLine="1050" w:firstLineChars="500"/>
              <w:jc w:val="right"/>
              <w:rPr>
                <w:rFonts w:hint="eastAsia" w:ascii="新宋体" w:hAnsi="新宋体" w:eastAsia="新宋体" w:cs="新宋体"/>
                <w:kern w:val="0"/>
                <w:szCs w:val="21"/>
                <w:lang w:val="en-US" w:eastAsia="zh-CN"/>
              </w:rPr>
            </w:pPr>
          </w:p>
          <w:p>
            <w:pPr>
              <w:ind w:firstLine="1050" w:firstLineChars="500"/>
              <w:jc w:val="right"/>
              <w:rPr>
                <w:rFonts w:hint="eastAsia" w:ascii="新宋体" w:hAnsi="新宋体" w:eastAsia="新宋体" w:cs="新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500" w:lineRule="atLeast"/>
              <w:ind w:firstLine="630" w:firstLineChars="300"/>
              <w:rPr>
                <w:rFonts w:hint="eastAsia" w:ascii="新宋体" w:hAnsi="新宋体" w:eastAsia="新宋体" w:cs="新宋体"/>
                <w:i/>
                <w:iCs/>
                <w:kern w:val="0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新宋体" w:hAnsi="新宋体" w:eastAsia="新宋体" w:cs="新宋体"/>
                <w:i/>
                <w:iCs/>
                <w:kern w:val="0"/>
                <w:szCs w:val="21"/>
                <w:lang w:val="en-US" w:eastAsia="zh-CN"/>
              </w:rPr>
              <w:t xml:space="preserve">             （加盖协会公章）</w:t>
            </w:r>
          </w:p>
          <w:p>
            <w:pPr>
              <w:widowControl/>
              <w:spacing w:line="500" w:lineRule="atLeast"/>
              <w:ind w:firstLine="7140" w:firstLineChars="3400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i/>
                <w:iCs/>
                <w:kern w:val="0"/>
                <w:szCs w:val="21"/>
                <w:lang w:val="en-US" w:eastAsia="zh-CN"/>
              </w:rPr>
              <w:t xml:space="preserve">年  月  日 </w:t>
            </w:r>
          </w:p>
        </w:tc>
      </w:tr>
    </w:tbl>
    <w:p>
      <w:pPr>
        <w:jc w:val="left"/>
        <w:rPr>
          <w:rFonts w:hint="default" w:ascii="新宋体" w:hAnsi="新宋体" w:eastAsia="新宋体" w:cs="新宋体"/>
          <w:b w:val="0"/>
          <w:bCs w:val="0"/>
          <w:kern w:val="2"/>
          <w:sz w:val="21"/>
          <w:szCs w:val="22"/>
          <w:lang w:val="en-US" w:eastAsia="zh-CN" w:bidi="ar-SA"/>
        </w:rPr>
      </w:pPr>
      <w:r>
        <w:rPr>
          <w:rFonts w:hint="eastAsia" w:ascii="新宋体" w:hAnsi="新宋体" w:eastAsia="新宋体" w:cs="新宋体"/>
          <w:b w:val="0"/>
          <w:bCs w:val="0"/>
          <w:kern w:val="2"/>
          <w:sz w:val="21"/>
          <w:szCs w:val="22"/>
          <w:lang w:val="en-US" w:eastAsia="zh-CN" w:bidi="ar-SA"/>
        </w:rPr>
        <w:t>备注：此表填妥后请将扫描件发送至协会秘书处邮箱。联系人：马俐媛；电话：0571-88935408；网址：</w:t>
      </w:r>
      <w:r>
        <w:rPr>
          <w:rFonts w:hint="eastAsia" w:ascii="新宋体" w:hAnsi="新宋体" w:eastAsia="新宋体" w:cs="新宋体"/>
          <w:b w:val="0"/>
          <w:bCs w:val="0"/>
          <w:color w:val="auto"/>
          <w:kern w:val="2"/>
          <w:sz w:val="21"/>
          <w:szCs w:val="22"/>
          <w:lang w:val="en-US" w:eastAsia="zh-CN" w:bidi="ar-SA"/>
        </w:rPr>
        <w:t>www.zjmembrane.com</w:t>
      </w:r>
      <w:r>
        <w:rPr>
          <w:rFonts w:hint="eastAsia" w:ascii="新宋体" w:hAnsi="新宋体" w:eastAsia="新宋体" w:cs="新宋体"/>
          <w:b w:val="0"/>
          <w:bCs w:val="0"/>
          <w:kern w:val="2"/>
          <w:sz w:val="21"/>
          <w:szCs w:val="22"/>
          <w:lang w:val="en-US" w:eastAsia="zh-CN" w:bidi="ar-SA"/>
        </w:rPr>
        <w:t>；邮箱：</w:t>
      </w:r>
      <w:r>
        <w:rPr>
          <w:rFonts w:hint="eastAsia" w:ascii="新宋体" w:hAnsi="新宋体" w:eastAsia="新宋体" w:cs="新宋体"/>
          <w:b w:val="0"/>
          <w:bCs w:val="0"/>
          <w:color w:val="auto"/>
          <w:kern w:val="2"/>
          <w:sz w:val="21"/>
          <w:szCs w:val="22"/>
          <w:u w:val="none"/>
          <w:lang w:val="en-US" w:eastAsia="zh-CN" w:bidi="ar-SA"/>
        </w:rPr>
        <w:t>zjmcyxh@163.com</w:t>
      </w:r>
      <w:r>
        <w:rPr>
          <w:rFonts w:hint="eastAsia" w:ascii="新宋体" w:hAnsi="新宋体" w:eastAsia="新宋体" w:cs="新宋体"/>
          <w:b w:val="0"/>
          <w:bCs w:val="0"/>
          <w:kern w:val="2"/>
          <w:sz w:val="21"/>
          <w:szCs w:val="22"/>
          <w:lang w:val="en-US" w:eastAsia="zh-CN" w:bidi="ar-SA"/>
        </w:rPr>
        <w:t>； 地址：杭州市文一西路50号（310012）</w:t>
      </w:r>
      <w:bookmarkStart w:id="0" w:name="_GoBack"/>
      <w:bookmarkEnd w:id="0"/>
    </w:p>
    <w:sectPr>
      <w:footerReference r:id="rId3" w:type="default"/>
      <w:pgSz w:w="11906" w:h="16838"/>
      <w:pgMar w:top="1247" w:right="1304" w:bottom="1191" w:left="131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lMjIyMjY5MDRmMjg1NjJjY2EzOGFjNDhkOGJjYTkifQ=="/>
  </w:docVars>
  <w:rsids>
    <w:rsidRoot w:val="5A450E20"/>
    <w:rsid w:val="00000C18"/>
    <w:rsid w:val="000024AD"/>
    <w:rsid w:val="00030A47"/>
    <w:rsid w:val="000416B1"/>
    <w:rsid w:val="0004729A"/>
    <w:rsid w:val="00057330"/>
    <w:rsid w:val="00065DD7"/>
    <w:rsid w:val="00075804"/>
    <w:rsid w:val="00101FF1"/>
    <w:rsid w:val="00144F93"/>
    <w:rsid w:val="00166DCE"/>
    <w:rsid w:val="0019266D"/>
    <w:rsid w:val="001C1946"/>
    <w:rsid w:val="001C3BFA"/>
    <w:rsid w:val="001D799E"/>
    <w:rsid w:val="001E1953"/>
    <w:rsid w:val="001E5E2C"/>
    <w:rsid w:val="002018E9"/>
    <w:rsid w:val="00244142"/>
    <w:rsid w:val="00251E89"/>
    <w:rsid w:val="002555C7"/>
    <w:rsid w:val="00261D02"/>
    <w:rsid w:val="002835A4"/>
    <w:rsid w:val="002949D3"/>
    <w:rsid w:val="002F43BD"/>
    <w:rsid w:val="00301BF9"/>
    <w:rsid w:val="003062A4"/>
    <w:rsid w:val="0032276F"/>
    <w:rsid w:val="003371E1"/>
    <w:rsid w:val="00353EFF"/>
    <w:rsid w:val="00370740"/>
    <w:rsid w:val="003810B1"/>
    <w:rsid w:val="003B3EAB"/>
    <w:rsid w:val="003C3D49"/>
    <w:rsid w:val="003F2B1A"/>
    <w:rsid w:val="004105F8"/>
    <w:rsid w:val="00423C89"/>
    <w:rsid w:val="0043501D"/>
    <w:rsid w:val="00450C0B"/>
    <w:rsid w:val="00492E29"/>
    <w:rsid w:val="004A1EDD"/>
    <w:rsid w:val="004C3C7F"/>
    <w:rsid w:val="005214CB"/>
    <w:rsid w:val="00532B52"/>
    <w:rsid w:val="00533607"/>
    <w:rsid w:val="00546456"/>
    <w:rsid w:val="005528CF"/>
    <w:rsid w:val="00572699"/>
    <w:rsid w:val="00584EBC"/>
    <w:rsid w:val="00593A86"/>
    <w:rsid w:val="005943C7"/>
    <w:rsid w:val="00597E9C"/>
    <w:rsid w:val="005C0908"/>
    <w:rsid w:val="005F5738"/>
    <w:rsid w:val="00626ED2"/>
    <w:rsid w:val="006464C7"/>
    <w:rsid w:val="00652DA1"/>
    <w:rsid w:val="006600F6"/>
    <w:rsid w:val="006849CD"/>
    <w:rsid w:val="006A132C"/>
    <w:rsid w:val="006B5B4C"/>
    <w:rsid w:val="006C1CCE"/>
    <w:rsid w:val="006C274E"/>
    <w:rsid w:val="006D76B3"/>
    <w:rsid w:val="006E3CEC"/>
    <w:rsid w:val="007049FB"/>
    <w:rsid w:val="007140A1"/>
    <w:rsid w:val="00735CE4"/>
    <w:rsid w:val="007479C9"/>
    <w:rsid w:val="00755140"/>
    <w:rsid w:val="007609C2"/>
    <w:rsid w:val="00767F87"/>
    <w:rsid w:val="007B5B0F"/>
    <w:rsid w:val="007E6CB7"/>
    <w:rsid w:val="007F5E78"/>
    <w:rsid w:val="00804F4A"/>
    <w:rsid w:val="008178D1"/>
    <w:rsid w:val="00825622"/>
    <w:rsid w:val="00832A53"/>
    <w:rsid w:val="00832C15"/>
    <w:rsid w:val="00874A57"/>
    <w:rsid w:val="0087664A"/>
    <w:rsid w:val="008901CE"/>
    <w:rsid w:val="00892830"/>
    <w:rsid w:val="008E0830"/>
    <w:rsid w:val="00930118"/>
    <w:rsid w:val="00942859"/>
    <w:rsid w:val="00945969"/>
    <w:rsid w:val="0096334A"/>
    <w:rsid w:val="009A483B"/>
    <w:rsid w:val="009B4103"/>
    <w:rsid w:val="009B43CF"/>
    <w:rsid w:val="009E487B"/>
    <w:rsid w:val="00A21497"/>
    <w:rsid w:val="00A56F57"/>
    <w:rsid w:val="00A63553"/>
    <w:rsid w:val="00A80D2C"/>
    <w:rsid w:val="00B22A8B"/>
    <w:rsid w:val="00B37643"/>
    <w:rsid w:val="00B72769"/>
    <w:rsid w:val="00B8598F"/>
    <w:rsid w:val="00B86584"/>
    <w:rsid w:val="00C17D2A"/>
    <w:rsid w:val="00C47AC3"/>
    <w:rsid w:val="00C529B8"/>
    <w:rsid w:val="00C6057E"/>
    <w:rsid w:val="00C81226"/>
    <w:rsid w:val="00C8198B"/>
    <w:rsid w:val="00C856F5"/>
    <w:rsid w:val="00CA5BEE"/>
    <w:rsid w:val="00CA6904"/>
    <w:rsid w:val="00CC63F9"/>
    <w:rsid w:val="00CE54E8"/>
    <w:rsid w:val="00D00EC7"/>
    <w:rsid w:val="00D41C67"/>
    <w:rsid w:val="00D51B84"/>
    <w:rsid w:val="00D54DC9"/>
    <w:rsid w:val="00D95F64"/>
    <w:rsid w:val="00DA2804"/>
    <w:rsid w:val="00DA611B"/>
    <w:rsid w:val="00DE3E2B"/>
    <w:rsid w:val="00DF3383"/>
    <w:rsid w:val="00DF38A5"/>
    <w:rsid w:val="00DF4875"/>
    <w:rsid w:val="00E11E69"/>
    <w:rsid w:val="00E32572"/>
    <w:rsid w:val="00E4126A"/>
    <w:rsid w:val="00E431BB"/>
    <w:rsid w:val="00E539CA"/>
    <w:rsid w:val="00E666BB"/>
    <w:rsid w:val="00E94208"/>
    <w:rsid w:val="00EA149D"/>
    <w:rsid w:val="00EB5339"/>
    <w:rsid w:val="00EC09B8"/>
    <w:rsid w:val="00EF4BB0"/>
    <w:rsid w:val="00F1340B"/>
    <w:rsid w:val="00F27FE1"/>
    <w:rsid w:val="00F41364"/>
    <w:rsid w:val="00F432BC"/>
    <w:rsid w:val="00F617F5"/>
    <w:rsid w:val="00F63854"/>
    <w:rsid w:val="00F90376"/>
    <w:rsid w:val="00FA35B5"/>
    <w:rsid w:val="00FB5961"/>
    <w:rsid w:val="00FC4382"/>
    <w:rsid w:val="030D6AB8"/>
    <w:rsid w:val="039D15E3"/>
    <w:rsid w:val="046046E1"/>
    <w:rsid w:val="06C14A5A"/>
    <w:rsid w:val="0EFE6611"/>
    <w:rsid w:val="0F774E2F"/>
    <w:rsid w:val="0F8E403A"/>
    <w:rsid w:val="10591866"/>
    <w:rsid w:val="12FE53B8"/>
    <w:rsid w:val="15194586"/>
    <w:rsid w:val="17CB483E"/>
    <w:rsid w:val="1A393C3D"/>
    <w:rsid w:val="1BC85615"/>
    <w:rsid w:val="1DFC6C8E"/>
    <w:rsid w:val="1EB367B2"/>
    <w:rsid w:val="1F1740B2"/>
    <w:rsid w:val="22922010"/>
    <w:rsid w:val="27B1552F"/>
    <w:rsid w:val="286406D7"/>
    <w:rsid w:val="289D2731"/>
    <w:rsid w:val="2DBE0BDD"/>
    <w:rsid w:val="33DD793C"/>
    <w:rsid w:val="34EE5DA6"/>
    <w:rsid w:val="37247FA6"/>
    <w:rsid w:val="375C2586"/>
    <w:rsid w:val="3A1F59BD"/>
    <w:rsid w:val="3F5D5A71"/>
    <w:rsid w:val="422A699A"/>
    <w:rsid w:val="42D559AF"/>
    <w:rsid w:val="484439EB"/>
    <w:rsid w:val="48AB3ABE"/>
    <w:rsid w:val="4C795D8E"/>
    <w:rsid w:val="51B652F4"/>
    <w:rsid w:val="5252276C"/>
    <w:rsid w:val="5A450E20"/>
    <w:rsid w:val="5ABF7111"/>
    <w:rsid w:val="5CA64C89"/>
    <w:rsid w:val="5CED2297"/>
    <w:rsid w:val="5D451DF4"/>
    <w:rsid w:val="5D8117DD"/>
    <w:rsid w:val="609E5692"/>
    <w:rsid w:val="62B155D7"/>
    <w:rsid w:val="665F4CCD"/>
    <w:rsid w:val="6B8B2258"/>
    <w:rsid w:val="6E292708"/>
    <w:rsid w:val="725E4CA4"/>
    <w:rsid w:val="728548DD"/>
    <w:rsid w:val="767F3BB2"/>
    <w:rsid w:val="7B452227"/>
    <w:rsid w:val="7B575A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p17"/>
    <w:basedOn w:val="1"/>
    <w:qFormat/>
    <w:uiPriority w:val="0"/>
    <w:pPr>
      <w:widowControl/>
      <w:spacing w:before="100" w:beforeLines="0" w:after="100" w:afterLines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4">
    <w:name w:val="纯文本 Char"/>
    <w:link w:val="2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ojiajia\&#26700;&#38754;\&#27169;&#29256;\&#27993;&#27743;&#33180;&#32418;&#22836;&#27169;&#2925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浙江膜红头模版.dot</Template>
  <Pages>1</Pages>
  <Words>370</Words>
  <Characters>423</Characters>
  <Lines>6</Lines>
  <Paragraphs>1</Paragraphs>
  <TotalTime>9</TotalTime>
  <ScaleCrop>false</ScaleCrop>
  <LinksUpToDate>false</LinksUpToDate>
  <CharactersWithSpaces>636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2018-01-30T06:30:00Z</dcterms:created>
  <dc:creator>hotfansunta163com</dc:creator>
  <cp:lastModifiedBy>Administrator</cp:lastModifiedBy>
  <cp:lastPrinted>2018-05-07T05:22:00Z</cp:lastPrinted>
  <dcterms:modified xsi:type="dcterms:W3CDTF">2024-03-01T04:57:22Z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commondata">
    <vt:lpwstr>eyJoZGlkIjoiYzRlMjIyMjY5MDRmMjg1NjJjY2EzOGFjNDhkOGJjYTkifQ==</vt:lpwstr>
  </property>
  <property fmtid="{D5CDD505-2E9C-101B-9397-08002B2CF9AE}" pid="4" name="ICV">
    <vt:lpwstr>DA70B523C6634DB2B9957AF954A4AE1F</vt:lpwstr>
  </property>
</Properties>
</file>